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58" w:rsidRPr="00382A36" w:rsidRDefault="00322D58" w:rsidP="004A7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82A36">
        <w:rPr>
          <w:rFonts w:ascii="Times New Roman" w:hAnsi="Times New Roman"/>
          <w:b/>
          <w:sz w:val="28"/>
          <w:szCs w:val="28"/>
        </w:rPr>
        <w:t>ИНФОРМАЦИЯ</w:t>
      </w:r>
    </w:p>
    <w:p w:rsidR="00322D58" w:rsidRPr="00382A36" w:rsidRDefault="00322D58" w:rsidP="004A7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82A36">
        <w:rPr>
          <w:rFonts w:ascii="Times New Roman" w:hAnsi="Times New Roman"/>
          <w:b/>
          <w:sz w:val="28"/>
          <w:szCs w:val="28"/>
        </w:rPr>
        <w:t>о работе с обращениями граждан в Министерстве культуры, печати и информации Удмуртской Республики за 2014 год</w:t>
      </w:r>
    </w:p>
    <w:p w:rsidR="00322D58" w:rsidRDefault="00322D58" w:rsidP="004A77F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22D58" w:rsidRDefault="00322D58" w:rsidP="0040619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2014 году в Министерство культуры, печати и информации Удмуртской Республики поступило и рассмотрено 368 обращений граждан, из которых 253 – письменные обращения граждан, 115 – устных (личный прием у министра).</w:t>
      </w:r>
    </w:p>
    <w:p w:rsidR="00322D58" w:rsidRDefault="00322D58" w:rsidP="00E213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общего количества письменных обращений (253): </w:t>
      </w:r>
    </w:p>
    <w:p w:rsidR="00322D58" w:rsidRDefault="00322D58" w:rsidP="00E213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130 (51,5%) адресовано непосредственно гражданами;</w:t>
      </w:r>
    </w:p>
    <w:p w:rsidR="00322D58" w:rsidRDefault="00322D58" w:rsidP="00E213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99 (39%) поступили через вышестоящие структуры;</w:t>
      </w:r>
    </w:p>
    <w:p w:rsidR="00322D58" w:rsidRDefault="00322D58" w:rsidP="00E213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(9,5%) обращений переадресованы в адрес Министерства другими ведомствами.</w:t>
      </w:r>
    </w:p>
    <w:p w:rsidR="00322D58" w:rsidRDefault="00322D58" w:rsidP="00E213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253 письменных обращений граждан через Администрацию Главы и Правительства Удмуртской Республики поступило 93 обра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щения (37%), при непосредственном обращении граждан в Министерство – 57(22,5%), по средствам электронной почты – 10 (4%), интернет-сайта –33 (12,5%), по почте – 60 (24%).</w:t>
      </w:r>
    </w:p>
    <w:p w:rsidR="00322D58" w:rsidRPr="00EA6C1A" w:rsidRDefault="00322D58" w:rsidP="00E213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Большая часть письменных обращений поступают в Министерство от граждан, проживающих на территории Удмуртской Республики - 225 (89%), из других регионов Российской Федерации – 24 (9,5 %), 4 (1,5%) обращения поступило от иностранных граждан.</w:t>
      </w:r>
    </w:p>
    <w:p w:rsidR="00322D58" w:rsidRDefault="00322D58" w:rsidP="00E213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Тематика обращений касалась следующих вопросов:</w:t>
      </w:r>
    </w:p>
    <w:p w:rsidR="00322D58" w:rsidRDefault="00322D58" w:rsidP="00E213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сохранность памятников архитектуры, истории и культуры;</w:t>
      </w:r>
    </w:p>
    <w:p w:rsidR="00322D58" w:rsidRDefault="00322D58" w:rsidP="00E213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деятельности музеев, театров, библиотек, творческих коллективов, редакций газет;</w:t>
      </w:r>
    </w:p>
    <w:p w:rsidR="00322D58" w:rsidRDefault="00322D58" w:rsidP="00E213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кадровые вопросы;</w:t>
      </w:r>
    </w:p>
    <w:p w:rsidR="00322D58" w:rsidRDefault="00322D58" w:rsidP="00E213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финансовой помощи;</w:t>
      </w:r>
    </w:p>
    <w:p w:rsidR="00322D58" w:rsidRDefault="00322D58" w:rsidP="00E213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выдача архивных справок;</w:t>
      </w:r>
    </w:p>
    <w:p w:rsidR="00322D58" w:rsidRDefault="00322D58" w:rsidP="00E213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вопросы заработной платы работников сферы культуры;</w:t>
      </w:r>
    </w:p>
    <w:p w:rsidR="00322D58" w:rsidRDefault="00322D58" w:rsidP="00E213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поддержка инициативных проектов;</w:t>
      </w:r>
    </w:p>
    <w:p w:rsidR="00322D58" w:rsidRDefault="00322D58" w:rsidP="00E213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размещение информации в средствах массой информации, издание книг и другие.</w:t>
      </w:r>
    </w:p>
    <w:p w:rsidR="00322D58" w:rsidRDefault="00322D58" w:rsidP="00E213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обращения взяты на контроль, рассмотрены в срок в соответствии с действующим законодательством.</w:t>
      </w:r>
    </w:p>
    <w:p w:rsidR="00322D58" w:rsidRDefault="00322D58" w:rsidP="00E213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этого, в 2014 году министром культуры, печати и информации Удмуртской Республики проведено 115 личных приёмов граждан. В ходе личных приёмов обсуждались следующие вопросы: о сотрудничестве, трудоустройстве, награждении, о поддержке в издании книги, вопросы жилья, кадровые вопросы, об организации и проведении мероприятий, о театральной деятельности, о ремонте и реконструкции памятников, объектов культуры и другие. </w:t>
      </w:r>
    </w:p>
    <w:p w:rsidR="00322D58" w:rsidRPr="00153C08" w:rsidRDefault="00322D58" w:rsidP="00E213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обращения граждан были рассмотрены и приняты решения в пределах компетенции.</w:t>
      </w:r>
    </w:p>
    <w:sectPr w:rsidR="00322D58" w:rsidRPr="00153C08" w:rsidSect="00386921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7B85"/>
    <w:rsid w:val="00000811"/>
    <w:rsid w:val="00005EE8"/>
    <w:rsid w:val="00006795"/>
    <w:rsid w:val="00022488"/>
    <w:rsid w:val="00022942"/>
    <w:rsid w:val="00023A46"/>
    <w:rsid w:val="0004374E"/>
    <w:rsid w:val="00062818"/>
    <w:rsid w:val="000754BF"/>
    <w:rsid w:val="0008119D"/>
    <w:rsid w:val="0008679D"/>
    <w:rsid w:val="000B76C6"/>
    <w:rsid w:val="000D51AF"/>
    <w:rsid w:val="000E40BC"/>
    <w:rsid w:val="000E537E"/>
    <w:rsid w:val="000F1825"/>
    <w:rsid w:val="000F2518"/>
    <w:rsid w:val="000F26F8"/>
    <w:rsid w:val="000F66AA"/>
    <w:rsid w:val="00103D30"/>
    <w:rsid w:val="0011056B"/>
    <w:rsid w:val="00114BB0"/>
    <w:rsid w:val="0012295B"/>
    <w:rsid w:val="0012325D"/>
    <w:rsid w:val="00124482"/>
    <w:rsid w:val="00127982"/>
    <w:rsid w:val="00127D5E"/>
    <w:rsid w:val="00136A88"/>
    <w:rsid w:val="00136EF9"/>
    <w:rsid w:val="00140BAC"/>
    <w:rsid w:val="00142794"/>
    <w:rsid w:val="00143574"/>
    <w:rsid w:val="00144B83"/>
    <w:rsid w:val="00152FFC"/>
    <w:rsid w:val="00153570"/>
    <w:rsid w:val="00153C08"/>
    <w:rsid w:val="0016243D"/>
    <w:rsid w:val="00173A3A"/>
    <w:rsid w:val="001762EB"/>
    <w:rsid w:val="00195165"/>
    <w:rsid w:val="001B5001"/>
    <w:rsid w:val="001E2AF0"/>
    <w:rsid w:val="001E7743"/>
    <w:rsid w:val="001F3637"/>
    <w:rsid w:val="001F6633"/>
    <w:rsid w:val="0020759A"/>
    <w:rsid w:val="00210713"/>
    <w:rsid w:val="00216227"/>
    <w:rsid w:val="00216A38"/>
    <w:rsid w:val="00222FCE"/>
    <w:rsid w:val="0022325B"/>
    <w:rsid w:val="00230ADB"/>
    <w:rsid w:val="00252FFD"/>
    <w:rsid w:val="00253B17"/>
    <w:rsid w:val="00257F09"/>
    <w:rsid w:val="0027744C"/>
    <w:rsid w:val="0028537D"/>
    <w:rsid w:val="00292493"/>
    <w:rsid w:val="002A1F7D"/>
    <w:rsid w:val="002A27E2"/>
    <w:rsid w:val="002B04A0"/>
    <w:rsid w:val="002B2261"/>
    <w:rsid w:val="002B2D34"/>
    <w:rsid w:val="002B4A57"/>
    <w:rsid w:val="002C09CB"/>
    <w:rsid w:val="002C5B74"/>
    <w:rsid w:val="002F3AD4"/>
    <w:rsid w:val="002F3DDC"/>
    <w:rsid w:val="00304CB8"/>
    <w:rsid w:val="00304E2C"/>
    <w:rsid w:val="00306660"/>
    <w:rsid w:val="00310F88"/>
    <w:rsid w:val="00316C73"/>
    <w:rsid w:val="003219BC"/>
    <w:rsid w:val="00322D58"/>
    <w:rsid w:val="00356313"/>
    <w:rsid w:val="003622C8"/>
    <w:rsid w:val="003701D4"/>
    <w:rsid w:val="003709D9"/>
    <w:rsid w:val="0037380C"/>
    <w:rsid w:val="00382A36"/>
    <w:rsid w:val="003846C5"/>
    <w:rsid w:val="00386921"/>
    <w:rsid w:val="00387B85"/>
    <w:rsid w:val="00390911"/>
    <w:rsid w:val="00390ACC"/>
    <w:rsid w:val="00395468"/>
    <w:rsid w:val="003B32A2"/>
    <w:rsid w:val="003B33EA"/>
    <w:rsid w:val="003B68DD"/>
    <w:rsid w:val="003D2A47"/>
    <w:rsid w:val="003D3E13"/>
    <w:rsid w:val="003D4E83"/>
    <w:rsid w:val="003D649D"/>
    <w:rsid w:val="00406199"/>
    <w:rsid w:val="004251CC"/>
    <w:rsid w:val="00431DB4"/>
    <w:rsid w:val="004330E9"/>
    <w:rsid w:val="0044624E"/>
    <w:rsid w:val="00464F65"/>
    <w:rsid w:val="00465FAD"/>
    <w:rsid w:val="00471BF8"/>
    <w:rsid w:val="00472A9F"/>
    <w:rsid w:val="00476342"/>
    <w:rsid w:val="004768DE"/>
    <w:rsid w:val="004774D1"/>
    <w:rsid w:val="00485CC2"/>
    <w:rsid w:val="004927CD"/>
    <w:rsid w:val="00497A16"/>
    <w:rsid w:val="004A0135"/>
    <w:rsid w:val="004A0FB5"/>
    <w:rsid w:val="004A157A"/>
    <w:rsid w:val="004A505E"/>
    <w:rsid w:val="004A77F2"/>
    <w:rsid w:val="004B4D29"/>
    <w:rsid w:val="004D19EF"/>
    <w:rsid w:val="004D3037"/>
    <w:rsid w:val="004E5340"/>
    <w:rsid w:val="004F2237"/>
    <w:rsid w:val="004F50A1"/>
    <w:rsid w:val="004F77A6"/>
    <w:rsid w:val="0050147B"/>
    <w:rsid w:val="00504EB4"/>
    <w:rsid w:val="00514C72"/>
    <w:rsid w:val="0051568D"/>
    <w:rsid w:val="00532B6F"/>
    <w:rsid w:val="00542DDA"/>
    <w:rsid w:val="005437E9"/>
    <w:rsid w:val="00550751"/>
    <w:rsid w:val="00550AD6"/>
    <w:rsid w:val="00551AE4"/>
    <w:rsid w:val="005537A2"/>
    <w:rsid w:val="00556B29"/>
    <w:rsid w:val="00561D85"/>
    <w:rsid w:val="00576B3F"/>
    <w:rsid w:val="00576EA8"/>
    <w:rsid w:val="005806AC"/>
    <w:rsid w:val="00585D06"/>
    <w:rsid w:val="005A04AD"/>
    <w:rsid w:val="005F3F80"/>
    <w:rsid w:val="0060384C"/>
    <w:rsid w:val="00603F02"/>
    <w:rsid w:val="00621AD2"/>
    <w:rsid w:val="00624E99"/>
    <w:rsid w:val="006251DB"/>
    <w:rsid w:val="0062676C"/>
    <w:rsid w:val="006320BA"/>
    <w:rsid w:val="00650B39"/>
    <w:rsid w:val="00652CDB"/>
    <w:rsid w:val="006561BA"/>
    <w:rsid w:val="006A3DDB"/>
    <w:rsid w:val="006A7838"/>
    <w:rsid w:val="006B6D06"/>
    <w:rsid w:val="006C4FFA"/>
    <w:rsid w:val="006D0007"/>
    <w:rsid w:val="006D39A5"/>
    <w:rsid w:val="006D4C82"/>
    <w:rsid w:val="006D669B"/>
    <w:rsid w:val="006D697F"/>
    <w:rsid w:val="006D794F"/>
    <w:rsid w:val="006E535E"/>
    <w:rsid w:val="006E5634"/>
    <w:rsid w:val="00704B65"/>
    <w:rsid w:val="0071114D"/>
    <w:rsid w:val="007167A7"/>
    <w:rsid w:val="00722851"/>
    <w:rsid w:val="00751F52"/>
    <w:rsid w:val="0075291E"/>
    <w:rsid w:val="00756873"/>
    <w:rsid w:val="00756B62"/>
    <w:rsid w:val="00756F81"/>
    <w:rsid w:val="00762640"/>
    <w:rsid w:val="0076570B"/>
    <w:rsid w:val="00773E13"/>
    <w:rsid w:val="00775F0A"/>
    <w:rsid w:val="00787586"/>
    <w:rsid w:val="0079177C"/>
    <w:rsid w:val="007934E4"/>
    <w:rsid w:val="007952E3"/>
    <w:rsid w:val="007A00FA"/>
    <w:rsid w:val="007A370F"/>
    <w:rsid w:val="007C2A6D"/>
    <w:rsid w:val="007E212A"/>
    <w:rsid w:val="007E556C"/>
    <w:rsid w:val="00801EA5"/>
    <w:rsid w:val="00806DE8"/>
    <w:rsid w:val="008074B9"/>
    <w:rsid w:val="00807D9F"/>
    <w:rsid w:val="0081566D"/>
    <w:rsid w:val="00820AA2"/>
    <w:rsid w:val="0084000D"/>
    <w:rsid w:val="0084114D"/>
    <w:rsid w:val="008428FB"/>
    <w:rsid w:val="008457F6"/>
    <w:rsid w:val="00850A0B"/>
    <w:rsid w:val="0085128E"/>
    <w:rsid w:val="008618F9"/>
    <w:rsid w:val="00866B63"/>
    <w:rsid w:val="008846A3"/>
    <w:rsid w:val="008A2AE5"/>
    <w:rsid w:val="008A5FBB"/>
    <w:rsid w:val="008A6B0C"/>
    <w:rsid w:val="008B5634"/>
    <w:rsid w:val="008C5F98"/>
    <w:rsid w:val="008D0879"/>
    <w:rsid w:val="008D5FAC"/>
    <w:rsid w:val="008D66FF"/>
    <w:rsid w:val="008E376F"/>
    <w:rsid w:val="008F2161"/>
    <w:rsid w:val="00901036"/>
    <w:rsid w:val="00902248"/>
    <w:rsid w:val="00903222"/>
    <w:rsid w:val="0091234F"/>
    <w:rsid w:val="00937394"/>
    <w:rsid w:val="00937995"/>
    <w:rsid w:val="009455F8"/>
    <w:rsid w:val="00946D6B"/>
    <w:rsid w:val="00952A8B"/>
    <w:rsid w:val="00952AD6"/>
    <w:rsid w:val="0097396E"/>
    <w:rsid w:val="00983ADD"/>
    <w:rsid w:val="00994C80"/>
    <w:rsid w:val="0099521D"/>
    <w:rsid w:val="009971EB"/>
    <w:rsid w:val="0099750D"/>
    <w:rsid w:val="009A3649"/>
    <w:rsid w:val="009B4DFD"/>
    <w:rsid w:val="009B7105"/>
    <w:rsid w:val="009D682D"/>
    <w:rsid w:val="009E28F7"/>
    <w:rsid w:val="009F12F5"/>
    <w:rsid w:val="009F78D0"/>
    <w:rsid w:val="00A1050F"/>
    <w:rsid w:val="00A1060A"/>
    <w:rsid w:val="00A24202"/>
    <w:rsid w:val="00A2788A"/>
    <w:rsid w:val="00A30C69"/>
    <w:rsid w:val="00A3242C"/>
    <w:rsid w:val="00A33770"/>
    <w:rsid w:val="00A42381"/>
    <w:rsid w:val="00A52B75"/>
    <w:rsid w:val="00A54762"/>
    <w:rsid w:val="00A56FF6"/>
    <w:rsid w:val="00A57EC4"/>
    <w:rsid w:val="00A6750A"/>
    <w:rsid w:val="00A71462"/>
    <w:rsid w:val="00A75122"/>
    <w:rsid w:val="00A75A7F"/>
    <w:rsid w:val="00A81FE2"/>
    <w:rsid w:val="00A822FB"/>
    <w:rsid w:val="00AB1E3F"/>
    <w:rsid w:val="00AC0630"/>
    <w:rsid w:val="00AC15E4"/>
    <w:rsid w:val="00AD0662"/>
    <w:rsid w:val="00AD1157"/>
    <w:rsid w:val="00AD3982"/>
    <w:rsid w:val="00AE7177"/>
    <w:rsid w:val="00AF08AC"/>
    <w:rsid w:val="00AF4468"/>
    <w:rsid w:val="00B02E40"/>
    <w:rsid w:val="00B047B2"/>
    <w:rsid w:val="00B07AAA"/>
    <w:rsid w:val="00B245DC"/>
    <w:rsid w:val="00B34A2F"/>
    <w:rsid w:val="00B377ED"/>
    <w:rsid w:val="00B501B6"/>
    <w:rsid w:val="00B531A8"/>
    <w:rsid w:val="00B568EA"/>
    <w:rsid w:val="00B56E70"/>
    <w:rsid w:val="00B57346"/>
    <w:rsid w:val="00B61146"/>
    <w:rsid w:val="00B64520"/>
    <w:rsid w:val="00B64EC9"/>
    <w:rsid w:val="00B8298A"/>
    <w:rsid w:val="00B914B2"/>
    <w:rsid w:val="00B92A84"/>
    <w:rsid w:val="00B960C4"/>
    <w:rsid w:val="00B96408"/>
    <w:rsid w:val="00BA1C10"/>
    <w:rsid w:val="00BA7706"/>
    <w:rsid w:val="00BB0EED"/>
    <w:rsid w:val="00BB5E34"/>
    <w:rsid w:val="00BC7D85"/>
    <w:rsid w:val="00BD1E9D"/>
    <w:rsid w:val="00BE0CAA"/>
    <w:rsid w:val="00BE34F6"/>
    <w:rsid w:val="00BE7164"/>
    <w:rsid w:val="00BF3373"/>
    <w:rsid w:val="00BF6C71"/>
    <w:rsid w:val="00C02E08"/>
    <w:rsid w:val="00C12EFA"/>
    <w:rsid w:val="00C21A9E"/>
    <w:rsid w:val="00C22DF4"/>
    <w:rsid w:val="00C231DF"/>
    <w:rsid w:val="00C269AA"/>
    <w:rsid w:val="00C27ADD"/>
    <w:rsid w:val="00C32984"/>
    <w:rsid w:val="00C334A9"/>
    <w:rsid w:val="00C43C1C"/>
    <w:rsid w:val="00C45B7E"/>
    <w:rsid w:val="00C673E1"/>
    <w:rsid w:val="00C71A72"/>
    <w:rsid w:val="00C729D0"/>
    <w:rsid w:val="00C758FC"/>
    <w:rsid w:val="00C83ACB"/>
    <w:rsid w:val="00C849E0"/>
    <w:rsid w:val="00C90A28"/>
    <w:rsid w:val="00CA090E"/>
    <w:rsid w:val="00CC08DE"/>
    <w:rsid w:val="00CE024F"/>
    <w:rsid w:val="00CE2ECF"/>
    <w:rsid w:val="00CE6E24"/>
    <w:rsid w:val="00CE7EE6"/>
    <w:rsid w:val="00CF6ACC"/>
    <w:rsid w:val="00D25CBB"/>
    <w:rsid w:val="00D27A20"/>
    <w:rsid w:val="00D31EF0"/>
    <w:rsid w:val="00D34627"/>
    <w:rsid w:val="00D3593C"/>
    <w:rsid w:val="00D428E2"/>
    <w:rsid w:val="00D436A7"/>
    <w:rsid w:val="00D45E24"/>
    <w:rsid w:val="00D56100"/>
    <w:rsid w:val="00D56A3F"/>
    <w:rsid w:val="00D61528"/>
    <w:rsid w:val="00D62488"/>
    <w:rsid w:val="00D74B36"/>
    <w:rsid w:val="00D755FC"/>
    <w:rsid w:val="00D76F4F"/>
    <w:rsid w:val="00D80778"/>
    <w:rsid w:val="00D817FB"/>
    <w:rsid w:val="00D83D2E"/>
    <w:rsid w:val="00DA0B00"/>
    <w:rsid w:val="00DA2D91"/>
    <w:rsid w:val="00DB2DCB"/>
    <w:rsid w:val="00DB61A4"/>
    <w:rsid w:val="00DC5140"/>
    <w:rsid w:val="00DC5BB5"/>
    <w:rsid w:val="00DD0D67"/>
    <w:rsid w:val="00DD1B20"/>
    <w:rsid w:val="00DE4FA6"/>
    <w:rsid w:val="00DF037B"/>
    <w:rsid w:val="00E01797"/>
    <w:rsid w:val="00E01EF3"/>
    <w:rsid w:val="00E069D4"/>
    <w:rsid w:val="00E14075"/>
    <w:rsid w:val="00E161A0"/>
    <w:rsid w:val="00E213DD"/>
    <w:rsid w:val="00E2327B"/>
    <w:rsid w:val="00E23A73"/>
    <w:rsid w:val="00E26607"/>
    <w:rsid w:val="00E310E1"/>
    <w:rsid w:val="00E36013"/>
    <w:rsid w:val="00E36687"/>
    <w:rsid w:val="00E43A01"/>
    <w:rsid w:val="00E56761"/>
    <w:rsid w:val="00E57B9F"/>
    <w:rsid w:val="00E613B8"/>
    <w:rsid w:val="00E61FE1"/>
    <w:rsid w:val="00E633AB"/>
    <w:rsid w:val="00E63C6B"/>
    <w:rsid w:val="00E7271F"/>
    <w:rsid w:val="00E74165"/>
    <w:rsid w:val="00E82A2F"/>
    <w:rsid w:val="00E92BC7"/>
    <w:rsid w:val="00EA406B"/>
    <w:rsid w:val="00EA6C1A"/>
    <w:rsid w:val="00EB23FE"/>
    <w:rsid w:val="00EB382C"/>
    <w:rsid w:val="00EC1743"/>
    <w:rsid w:val="00EC5B64"/>
    <w:rsid w:val="00ED76F8"/>
    <w:rsid w:val="00EE2477"/>
    <w:rsid w:val="00EE33E8"/>
    <w:rsid w:val="00EE3DD4"/>
    <w:rsid w:val="00EF0E30"/>
    <w:rsid w:val="00F13DBE"/>
    <w:rsid w:val="00F141A9"/>
    <w:rsid w:val="00F1636A"/>
    <w:rsid w:val="00F265F7"/>
    <w:rsid w:val="00F35EAB"/>
    <w:rsid w:val="00F410B8"/>
    <w:rsid w:val="00F52385"/>
    <w:rsid w:val="00F53333"/>
    <w:rsid w:val="00F554EE"/>
    <w:rsid w:val="00F60769"/>
    <w:rsid w:val="00F64265"/>
    <w:rsid w:val="00F66559"/>
    <w:rsid w:val="00F670A9"/>
    <w:rsid w:val="00F71BB7"/>
    <w:rsid w:val="00F71C60"/>
    <w:rsid w:val="00F80B4C"/>
    <w:rsid w:val="00F82FBF"/>
    <w:rsid w:val="00F86F32"/>
    <w:rsid w:val="00F92313"/>
    <w:rsid w:val="00F9630A"/>
    <w:rsid w:val="00FC2F12"/>
    <w:rsid w:val="00FC37AA"/>
    <w:rsid w:val="00FC4596"/>
    <w:rsid w:val="00FD5455"/>
    <w:rsid w:val="00FD71AC"/>
    <w:rsid w:val="00FE33A7"/>
    <w:rsid w:val="00FF0D5C"/>
    <w:rsid w:val="00FF2CDF"/>
    <w:rsid w:val="00FF4FCF"/>
    <w:rsid w:val="00FF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1E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1</Pages>
  <Words>317</Words>
  <Characters>1810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2015-02-28T14:16:00Z</dcterms:created>
  <dcterms:modified xsi:type="dcterms:W3CDTF">2015-03-02T07:39:00Z</dcterms:modified>
</cp:coreProperties>
</file>